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575D" w:rsidR="009015F2" w:rsidP="009015F2" w:rsidRDefault="002D2A0D" w14:paraId="08A6A20F" w14:textId="77777777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SHK2025-0250-01-02</w:t>
      </w:r>
    </w:p>
    <w:p xmlns:w14="http://schemas.microsoft.com/office/word/2010/wordml" xmlns:w="http://schemas.openxmlformats.org/wordprocessingml/2006/main" w:rsidR="009015F2" w:rsidP="005360C4" w:rsidRDefault="004A19E7" w14:paraId="55F971C5" w14:textId="777777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Aprovada</w:t>
      </w:r>
    </w:p>
    <w:p w:rsidR="0097261E" w:rsidP="00415959" w:rsidRDefault="0097261E" w14:paraId="5D8E6C1B" w14:textId="77777777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 w14:paraId="3BD623F9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 w14:paraId="35B54A21" w14:textId="77777777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appcrashtest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Inspection address - 150,  1000-000</w:t>
            </w:r>
            <w:r>
              <w:rPr>
                <w:sz w:val="20"/>
                <w:szCs w:val="20"/>
              </w:rPr>
              <w:t>Lisboa</w:t>
            </w:r>
          </w:p>
        </w:tc>
      </w:tr>
    </w:tbl>
    <w:p w:rsidRPr="005E575D" w:rsidR="009015F2" w:rsidP="00B17EA6" w:rsidRDefault="002D2A0D" w14:paraId="06E9A5AA" w14:textId="77777777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 w14:paraId="7C0FD18D" w14:textId="77777777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  <w:tr w:rsidRPr="005E575D" w:rsidR="00C27605" w:rsidTr="00DD37F3" w14:paraId="70161B0C" w14:textId="77777777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 w14:paraId="1A22A45D" w14:textId="77777777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 w14:paraId="3E083C35" w14:textId="77777777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 w14:paraId="0168554C" w14:textId="77777777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 confirmar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re-Inspeção</w:t>
            </w:r>
          </w:p>
        </w:tc>
      </w:tr>
      <w:tr w:rsidRPr="005E575D" w:rsidR="002709A9" w:rsidTr="00EA1609" w14:paraId="3CAF737C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 w14:paraId="0EFD76F6" w14:textId="77777777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2025/03/10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 w14:paraId="1A4CCA66" w14:textId="77777777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 w14:paraId="2CC96EEB" w14:textId="77777777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 w14:paraId="14097606" w14:textId="77777777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> </w:t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/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 w14:paraId="7EBA9A0B" w14:textId="77777777">
        <w:tc>
          <w:tcPr>
            <w:tcW w:w="9738" w:type="dxa"/>
            <w:shd w:val="clear" w:color="auto" w:fill="auto"/>
          </w:tcPr>
          <w:p xmlns:w="http://schemas.openxmlformats.org/wordprocessingml/2006/main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DB2A5B" w:rsidP="00DB2A5B" w:rsidRDefault="00DB2A5B" w14:paraId="57B4A011" w14:textId="77777777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EEC2270" w14:textId="77777777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 w14:paraId="53F1F1E3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 w14:paraId="46EDC165" w14:textId="77777777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 w:rsidRDefault="00F016BF" w14:paraId="2A212572" w14:textId="77777777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BDEC546" w14:textId="77777777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Observações</w:t>
            </w:r>
          </w:p>
        </w:tc>
      </w:tr>
    </w:tbl>
    <w:p w:rsidRPr="005E575D" w:rsidR="009015F2" w:rsidP="00B17EA6" w:rsidRDefault="009015F2" w14:paraId="7C42CB7E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 w14:paraId="06B40630" w14:textId="77777777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 w14:paraId="435E1ED4" w14:textId="77777777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 w14:paraId="5AF9ED37" w14:textId="77777777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 w14:paraId="0CD1781F" w14:textId="77777777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 w14:paraId="6CD659A7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410E3A69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59E3A968" w14:textId="77777777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 w14:paraId="0DE6DDC4" w14:textId="77777777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 w14:paraId="124ABC8E" w14:textId="77777777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763A575F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6976a2e8ca946c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 w14:paraId="3736D385" w14:textId="77777777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6d4a1cbd17a4f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4D5D6078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528069a1ca141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 w14:paraId="082844E2" w14:textId="77777777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appcrashtest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test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Mario João Clara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LIC202210-01</w:t>
            </w:r>
          </w:p>
        </w:tc>
      </w:tr>
      <w:tr w:rsidRPr="00BD25BE" w:rsidR="00EA1609" w:rsidTr="00EA1609" w14:paraId="5CE8B50A" w14:textId="77777777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 w14:paraId="0BE73EC3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 w14:paraId="415F7C35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 w14:paraId="072CCE0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 w14:paraId="01CF168C" w14:textId="77777777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 w14:paraId="667619F2" w14:textId="77777777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 w14:paraId="5BCE4688" w14:textId="7777777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20-08-2025</w:t>
            </w:r>
          </w:p>
        </w:tc>
      </w:tr>
    </w:tbl>
    <w:p w:rsidR="008E2154" w:rsidP="00781B2D" w:rsidRDefault="008E2154" w14:paraId="00A0B6E7" w14:textId="77777777">
      <w:pPr>
        <w:jc w:val="center"/>
        <w:rPr>
          <w:b/>
        </w:rPr>
      </w:pPr>
    </w:p>
    <w:p w:rsidR="00D5403E" w:rsidP="00781B2D" w:rsidRDefault="00000000" w14:paraId="30957EAF" w14:textId="77777777">
      <w:pPr>
        <w:jc w:val="center"/>
        <w:rPr>
          <w:b/>
        </w:rPr>
      </w:pPr>
      <w:r>
        <w:rPr>
          <w:b/>
          <w:noProof/>
          <w:lang w:val="en-US"/>
        </w:rPr>
        <w:pict w14:anchorId="671D0DD9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0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 w14:paraId="7229C3FA" w14:textId="77777777">
      <w:pPr>
        <w:rPr>
          <w:b/>
        </w:rPr>
      </w:pPr>
    </w:p>
    <w:p w:rsidR="00781B2D" w:rsidP="00781B2D" w:rsidRDefault="00781B2D" w14:paraId="475034A9" w14:textId="77777777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 w14:paraId="6B0109BD" w14:textId="77777777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  <w:rPr>
          <w:b w:val="true"/>
        </w:rPr>
        <w:t>: Email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tcPr>
                <w:tcW w:w="1000" w:type="dxa"/>
              </w:tcPr>
              <w:p w:rsidR="00296796" w:rsidP="00296796" w:rsidRDefault="00296796">
                <w:r>
                  <w:t>OK</w:t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r>
                  <w:t>NÃO OK</w:t>
                </w:r>
              </w:p>
            </w:tc>
          </w:tr>
          <w:tr w:rsidR="00296796" w:rsidTr="00957B38">
            <w:tc>
              <w:tcPr>
                <w:tcW w:w="100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pPr>
                  <w:jc w:val="left"/>
                </w:pPr>
                <w:r>
                  <w:t>---</w:t>
                </w:r>
              </w:p>
            </w:tc>
            <w:trPr/>
          </w:tr>
        </w:tbl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  <w:rPr>
          <w:b w:val="true"/>
        </w:rPr>
        <w:t>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2025-2025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 w14:paraId="21DF8967" w14:textId="77777777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 w14:paraId="17A70412" w14:textId="77777777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 w14:paraId="7D53DD3C" w14:textId="77777777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 w14:paraId="155B3791" w14:textId="77777777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 w14:paraId="676F7763" w14:textId="77777777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 w14:paraId="3A43F645" w14:textId="77777777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 w14:paraId="5C4B7EB8" w14:textId="77777777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 w14:paraId="574947E3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 w14:paraId="3157B0A6" w14:textId="77777777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A confirmar</w:t>
      </w:r>
    </w:p>
    <w:p w:rsidRPr="00803AD4" w:rsidR="007E07C1" w:rsidP="00803AD4" w:rsidRDefault="007E07C1" w14:paraId="59CD9A66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 w14:paraId="3FA92D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SHK2025-0250-01-02</w:t>
      </w:r>
    </w:p>
    <w:p w:rsidRPr="00803AD4" w:rsidR="007E07C1" w:rsidP="00803AD4" w:rsidRDefault="007E07C1" w14:paraId="0402970D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 w14:paraId="72697FFF" w14:textId="77777777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 w14:paraId="0EB406D2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 w14:paraId="2B765618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1.00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 w14:paraId="07C87720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 w14:paraId="308EC27E" w14:textId="77777777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appcrashtest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appcrashtest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/>
      </w:r>
      <w:r>
        <w:rPr>
          <w:sz w:val="22"/>
          <w:szCs w:val="22"/>
        </w:rPr>
        <w:t>.</w:t>
      </w:r>
    </w:p>
    <w:p w:rsidRPr="00803AD4" w:rsidR="007E07C1" w:rsidP="00803AD4" w:rsidRDefault="007E07C1" w14:paraId="6F7E310A" w14:textId="77777777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appcrashtest, Contribuinte: 999999990, Morada: Test Inspection address,</w:t>
      </w:r>
      <w:r>
        <w:rPr>
          <w:sz w:val="22"/>
          <w:szCs w:val="22"/>
        </w:rPr>
        <w:t>150</w:t>
      </w:r>
      <w:r>
        <w:rPr>
          <w:sz w:val="22"/>
          <w:szCs w:val="22"/>
        </w:rPr>
        <w:t>1000-000Lisboa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</w: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/>
      </w:r>
    </w:p>
    <w:p w:rsidRPr="00803AD4" w:rsidR="00B35550" w:rsidP="00803AD4" w:rsidRDefault="00B35550" w14:paraId="54DBE65B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 w14:paraId="1321202E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 w14:paraId="78DC467F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 w14:paraId="35896269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 w14:paraId="72911BC0" w14:textId="77777777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 w14:paraId="43E28B23" w14:textId="77777777">
      <w:pPr>
        <w:pStyle w:val="Style20"/>
        <w:rPr>
          <w:b/>
        </w:rPr>
      </w:pPr>
    </w:p>
    <w:p w:rsidRPr="00595DEA" w:rsidR="007E07C1" w:rsidP="00223B61" w:rsidRDefault="007E07C1" w14:paraId="65009741" w14:textId="77777777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 w14:paraId="62B774C6" w14:textId="77777777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 w14:paraId="4106CE27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3307B9CE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 w14:paraId="4A6FE090" w14:textId="77777777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 w14:paraId="2A82BA5D" w14:textId="77777777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 w14:paraId="3D1F7FD7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a0146c82a9a49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7C78347E" w14:textId="77777777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bda98c053aa45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 w14:paraId="3B3FDA34" w14:textId="77777777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appcrashtest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Mario João Clara</w:t>
            </w:r>
          </w:p>
        </w:tc>
      </w:tr>
      <w:tr w:rsidRPr="00595DEA" w:rsidR="007E07C1" w:rsidTr="00EA1609" w14:paraId="275DC620" w14:textId="77777777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1BA2DF59" w14:textId="77777777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 w14:paraId="525F26BB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 w14:paraId="7CD8225D" w14:textId="77777777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 w14:paraId="53868C92" w14:textId="7777777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 w14:paraId="6BCB99CC" w14:textId="77777777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Lisboa  ,  </w:t>
      </w:r>
      <w:r>
        <w:rPr>
          <w:sz w:val="20"/>
        </w:rPr>
        <w:t>20-08-2025</w:t>
      </w:r>
    </w:p>
    <w:sectPr w:rsidR="00FB7C9B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843D" w14:textId="77777777" w:rsidR="004B46DC" w:rsidRDefault="004B46DC" w:rsidP="002F5558">
      <w:r>
        <w:separator/>
      </w:r>
    </w:p>
  </w:endnote>
  <w:endnote w:type="continuationSeparator" w:id="0">
    <w:p w14:paraId="78DF581F" w14:textId="77777777" w:rsidR="004B46DC" w:rsidRDefault="004B46DC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66B9" w:rsidP="007E66B9" w:rsidRDefault="00000000" w14:paraId="2E6377D4" w14:textId="77777777">
    <w:pPr>
      <w:pStyle w:val="Footer"/>
    </w:pPr>
    <w:r>
      <w:rPr>
        <w:noProof/>
      </w:rPr>
      <w:pict w14:anchorId="5D7EF671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1" style="position:absolute;margin-left:-37.05pt;margin-top:8pt;width:554.8pt;height:0;z-index:251658752" o:connectortype="straight" type="#_x0000_t32"/>
      </w:pict>
    </w:r>
  </w:p>
  <w:p w:rsidRPr="0098287A" w:rsidR="007E66B9" w:rsidP="007E66B9" w:rsidRDefault="007E66B9" w14:paraId="38F8D50F" w14:textId="68BECA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803AD4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  <w:r w:rsidRPr="0098287A" w:rsidR="004F1FD9">
      <w:rPr>
        <w:b/>
        <w:bCs/>
        <w:sz w:val="20"/>
      </w:rPr>
      <w:t xml:space="preserve">/ </w:t>
    </w:r>
    <w:r w:rsidRPr="0098287A" w:rsidR="00591F8C">
      <w:rPr>
        <w:b/>
        <w:bCs/>
        <w:sz w:val="20"/>
      </w:rPr>
      <w:fldChar w:fldCharType="begin"/>
    </w:r>
    <w:r w:rsidRPr="0098287A" w:rsidR="004F1FD9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1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 w14:paraId="7003BEBC" w14:textId="77777777">
      <w:tc>
        <w:tcPr>
          <w:tcW w:w="7470" w:type="dxa"/>
          <w:shd w:val="clear" w:color="auto" w:fill="auto"/>
        </w:tcPr>
        <w:p w:rsidRPr="00EA1609" w:rsidR="00194F46" w:rsidP="00194F46" w:rsidRDefault="00194F46" w14:paraId="3D128082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="00D80CAD" w:rsidP="00194F46" w:rsidRDefault="00194F46" w14:paraId="37F7D3A3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52AF8913" w14:textId="0EF402EC">
          <w:pPr>
            <w:rPr>
              <w:sz w:val="20"/>
            </w:rPr>
          </w:pPr>
          <w:r w:rsidRPr="00D80CAD">
            <w:rPr>
              <w:sz w:val="20"/>
            </w:rPr>
            <w:t>(Contatos telefónicos rede fixa nacional)</w:t>
          </w:r>
        </w:p>
        <w:p w:rsidRPr="00EA1609" w:rsidR="007E66B9" w:rsidP="00194F46" w:rsidRDefault="00194F46" w14:paraId="09D8CFD3" w14:textId="07ACD10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7E66B9" w:rsidP="00EA1609" w:rsidRDefault="00806700" w14:paraId="5DA987E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Pr="00EA1609" w:rsidR="007E66B9">
            <w:rPr>
              <w:sz w:val="20"/>
            </w:rPr>
            <w:t>1</w:t>
          </w:r>
        </w:p>
        <w:p w:rsidRPr="00EA1609" w:rsidR="007E66B9" w:rsidP="00A67F92" w:rsidRDefault="007E66B9" w14:paraId="4BCF6FE0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10</w:t>
          </w:r>
        </w:p>
      </w:tc>
    </w:tr>
  </w:tbl>
  <w:p w:rsidRPr="007E66B9" w:rsidR="00370DAB" w:rsidP="007E66B9" w:rsidRDefault="007E66B9" w14:paraId="5AB934BF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F92" w:rsidP="007E66B9" w:rsidRDefault="00000000" w14:paraId="7245BE48" w14:textId="77777777">
    <w:pPr>
      <w:pStyle w:val="Footer"/>
    </w:pPr>
    <w:r>
      <w:rPr>
        <w:noProof/>
      </w:rPr>
      <w:pict w14:anchorId="6AC13234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32" style="position:absolute;margin-left:-37.05pt;margin-top:8pt;width:554.8pt;height:0;z-index:251660800" o:connectortype="straight" type="#_x0000_t32"/>
      </w:pict>
    </w:r>
  </w:p>
  <w:p w:rsidRPr="0098287A" w:rsidR="00A67F92" w:rsidP="007E66B9" w:rsidRDefault="00A67F92" w14:paraId="78A1D5C0" w14:textId="59A2BFAE">
    <w:pPr>
      <w:tabs>
        <w:tab w:val="right" w:pos="9630"/>
      </w:tabs>
      <w:jc w:val="right"/>
      <w:rPr>
        <w:b/>
        <w:bCs/>
      </w:rPr>
    </w:pPr>
    <w:r w:rsidRPr="0098287A">
      <w:rPr>
        <w:b/>
        <w:bCs/>
        <w:sz w:val="20"/>
      </w:rPr>
      <w:t xml:space="preserve">Página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 xml:space="preserve"> PAGE </w:instrText>
    </w:r>
    <w:r w:rsidRPr="0098287A" w:rsidR="00591F8C">
      <w:rPr>
        <w:b/>
        <w:bCs/>
        <w:sz w:val="20"/>
      </w:rPr>
      <w:fldChar w:fldCharType="separate"/>
    </w:r>
    <w:r w:rsidR="00595DEA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  <w:r w:rsidRPr="0098287A">
      <w:rPr>
        <w:b/>
        <w:bCs/>
        <w:sz w:val="20"/>
      </w:rPr>
      <w:t xml:space="preserve"> / </w:t>
    </w:r>
    <w:r w:rsidRPr="0098287A" w:rsidR="00591F8C">
      <w:rPr>
        <w:b/>
        <w:bCs/>
        <w:sz w:val="20"/>
      </w:rPr>
      <w:fldChar w:fldCharType="begin"/>
    </w:r>
    <w:r w:rsidRPr="0098287A">
      <w:rPr>
        <w:b/>
        <w:bCs/>
        <w:sz w:val="20"/>
      </w:rPr>
      <w:instrText>SECTIONPAGES</w:instrText>
    </w:r>
    <w:r w:rsidRPr="0098287A" w:rsidR="00591F8C">
      <w:rPr>
        <w:b/>
        <w:bCs/>
        <w:sz w:val="20"/>
      </w:rPr>
      <w:fldChar w:fldCharType="separate"/>
    </w:r>
    <w:r w:rsidR="00D80CAD">
      <w:rPr>
        <w:b/>
        <w:bCs/>
        <w:noProof/>
        <w:sz w:val="20"/>
      </w:rPr>
      <w:t>2</w:t>
    </w:r>
    <w:r w:rsidRPr="0098287A" w:rsidR="00591F8C">
      <w:rPr>
        <w:b/>
        <w:bCs/>
        <w:sz w:val="20"/>
      </w:rPr>
      <w:fldChar w:fldCharType="end"/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 w14:paraId="2FABCCE7" w14:textId="77777777">
      <w:tc>
        <w:tcPr>
          <w:tcW w:w="7470" w:type="dxa"/>
          <w:shd w:val="clear" w:color="auto" w:fill="auto"/>
        </w:tcPr>
        <w:p w:rsidRPr="00EA1609" w:rsidR="00A67F92" w:rsidP="00194F46" w:rsidRDefault="00A67F92" w14:paraId="739221DB" w14:textId="77777777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="00D80CAD" w:rsidP="00194F46" w:rsidRDefault="00A67F92" w14:paraId="1158C208" w14:textId="77777777">
          <w:pPr>
            <w:rPr>
              <w:sz w:val="20"/>
            </w:rPr>
          </w:pPr>
          <w:r w:rsidRPr="00EA1609">
            <w:rPr>
              <w:sz w:val="20"/>
            </w:rPr>
            <w:t>Lisboa 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Porto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Leiria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Lagoa 282 343 152  </w:t>
          </w:r>
        </w:p>
        <w:p w:rsidR="00D80CAD" w:rsidP="00194F46" w:rsidRDefault="00D80CAD" w14:paraId="775AFF18" w14:textId="3B3AFE53">
          <w:pPr>
            <w:rPr>
              <w:sz w:val="20"/>
            </w:rPr>
          </w:pPr>
          <w:r w:rsidRPr="00D80CAD">
            <w:rPr>
              <w:sz w:val="20"/>
            </w:rPr>
            <w:t>(</w:t>
          </w:r>
          <w:r w:rsidRPr="00D80CAD">
            <w:rPr>
              <w:sz w:val="20"/>
            </w:rPr>
            <w:t>Contatos telefónicos rede fixa nacional</w:t>
          </w:r>
          <w:r w:rsidRPr="00D80CAD">
            <w:rPr>
              <w:sz w:val="20"/>
            </w:rPr>
            <w:t>)</w:t>
          </w:r>
        </w:p>
        <w:p w:rsidRPr="00EA1609" w:rsidR="00A67F92" w:rsidP="00194F46" w:rsidRDefault="00A67F92" w14:paraId="4829B92E" w14:textId="72D8DDC5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Pr="00EA1609" w:rsidR="00A67F92" w:rsidP="00EA1609" w:rsidRDefault="008D60FA" w14:paraId="03B205D6" w14:textId="723F984E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  </w:t>
          </w:r>
          <w:r w:rsidRPr="00EA1609" w:rsidR="00A67F92">
            <w:rPr>
              <w:sz w:val="20"/>
            </w:rPr>
            <w:t>1</w:t>
          </w:r>
        </w:p>
        <w:p w:rsidRPr="00EA1609" w:rsidR="00A67F92" w:rsidP="00781C6C" w:rsidRDefault="00A67F92" w14:paraId="5F969A56" w14:textId="77777777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>
            <w:rPr>
              <w:sz w:val="20"/>
            </w:rPr>
            <w:t>5</w:t>
          </w:r>
        </w:p>
      </w:tc>
    </w:tr>
  </w:tbl>
  <w:p w:rsidRPr="007E66B9" w:rsidR="00A67F92" w:rsidP="007E66B9" w:rsidRDefault="00A67F92" w14:paraId="6CE096D4" w14:textId="77777777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2F5D" w14:textId="77777777" w:rsidR="004B46DC" w:rsidRDefault="004B46DC" w:rsidP="002F5558">
      <w:r>
        <w:separator/>
      </w:r>
    </w:p>
  </w:footnote>
  <w:footnote w:type="continuationSeparator" w:id="0">
    <w:p w14:paraId="295ABBF0" w14:textId="77777777" w:rsidR="004B46DC" w:rsidRDefault="004B46DC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 w14:paraId="4280CB78" w14:textId="77777777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 w14:paraId="050C28FC" w14:textId="77777777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 wp14:anchorId="522166A6" wp14:editId="666BC5F8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 w14:paraId="3E8D119B" w14:textId="77777777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 w14:paraId="44E93AC7" w14:textId="77777777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 wp14:anchorId="4F96A8DD" wp14:editId="61D90418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 w14:paraId="620A99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256E6"/>
    <w:multiLevelType w:val="multilevel"/>
    <w:tmpl w:val="D81E7E8E"/>
    <w:numStyleLink w:val="Verify"/>
  </w:abstractNum>
  <w:abstractNum w:abstractNumId="2" w15:restartNumberingAfterBreak="0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A4B21"/>
    <w:multiLevelType w:val="multilevel"/>
    <w:tmpl w:val="D81E7E8E"/>
    <w:numStyleLink w:val="Verify"/>
  </w:abstractNum>
  <w:abstractNum w:abstractNumId="10" w15:restartNumberingAfterBreak="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6A28F1"/>
    <w:multiLevelType w:val="multilevel"/>
    <w:tmpl w:val="D81E7E8E"/>
    <w:numStyleLink w:val="Verify"/>
  </w:abstractNum>
  <w:abstractNum w:abstractNumId="12" w15:restartNumberingAfterBreak="0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CD64B47"/>
    <w:multiLevelType w:val="multilevel"/>
    <w:tmpl w:val="D81E7E8E"/>
    <w:numStyleLink w:val="Verify"/>
  </w:abstractNum>
  <w:abstractNum w:abstractNumId="16" w15:restartNumberingAfterBreak="0">
    <w:nsid w:val="5D3340A7"/>
    <w:multiLevelType w:val="multilevel"/>
    <w:tmpl w:val="D81E7E8E"/>
    <w:numStyleLink w:val="Verify"/>
  </w:abstractNum>
  <w:abstractNum w:abstractNumId="17" w15:restartNumberingAfterBreak="0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653978A5"/>
    <w:multiLevelType w:val="multilevel"/>
    <w:tmpl w:val="D81E7E8E"/>
    <w:numStyleLink w:val="Verify"/>
  </w:abstractNum>
  <w:abstractNum w:abstractNumId="19" w15:restartNumberingAfterBreak="0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0227713">
    <w:abstractNumId w:val="8"/>
  </w:num>
  <w:num w:numId="2" w16cid:durableId="1862402657">
    <w:abstractNumId w:val="14"/>
  </w:num>
  <w:num w:numId="3" w16cid:durableId="773327094">
    <w:abstractNumId w:val="13"/>
  </w:num>
  <w:num w:numId="4" w16cid:durableId="166554577">
    <w:abstractNumId w:val="5"/>
  </w:num>
  <w:num w:numId="5" w16cid:durableId="1202018116">
    <w:abstractNumId w:val="0"/>
  </w:num>
  <w:num w:numId="6" w16cid:durableId="2043359498">
    <w:abstractNumId w:val="19"/>
  </w:num>
  <w:num w:numId="7" w16cid:durableId="1733381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534080">
    <w:abstractNumId w:val="3"/>
  </w:num>
  <w:num w:numId="9" w16cid:durableId="475411382">
    <w:abstractNumId w:val="11"/>
  </w:num>
  <w:num w:numId="10" w16cid:durableId="1788309709">
    <w:abstractNumId w:val="9"/>
  </w:num>
  <w:num w:numId="11" w16cid:durableId="1667049228">
    <w:abstractNumId w:val="18"/>
  </w:num>
  <w:num w:numId="12" w16cid:durableId="802887862">
    <w:abstractNumId w:val="16"/>
  </w:num>
  <w:num w:numId="13" w16cid:durableId="1436171968">
    <w:abstractNumId w:val="1"/>
  </w:num>
  <w:num w:numId="14" w16cid:durableId="2121148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283899">
    <w:abstractNumId w:val="15"/>
  </w:num>
  <w:num w:numId="16" w16cid:durableId="18905321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1123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39976">
    <w:abstractNumId w:val="17"/>
  </w:num>
  <w:num w:numId="19" w16cid:durableId="2141993919">
    <w:abstractNumId w:val="2"/>
  </w:num>
  <w:num w:numId="20" w16cid:durableId="1353534131">
    <w:abstractNumId w:val="7"/>
  </w:num>
  <w:num w:numId="21" w16cid:durableId="1351253147">
    <w:abstractNumId w:val="6"/>
  </w:num>
  <w:num w:numId="22" w16cid:durableId="925529943">
    <w:abstractNumId w:val="4"/>
  </w:num>
  <w:num w:numId="23" w16cid:durableId="1055785152">
    <w:abstractNumId w:val="12"/>
  </w:num>
  <w:num w:numId="24" w16cid:durableId="1794977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62721"/>
    <w:rsid w:val="00564C6D"/>
    <w:rsid w:val="005652DC"/>
    <w:rsid w:val="00565BDB"/>
    <w:rsid w:val="005661BE"/>
    <w:rsid w:val="00566778"/>
    <w:rsid w:val="005671EC"/>
    <w:rsid w:val="005722AE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F7A"/>
    <w:rsid w:val="0084139D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466"/>
    <w:rsid w:val="00B345CB"/>
    <w:rsid w:val="00B35550"/>
    <w:rsid w:val="00B37560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5024A"/>
    <w:rsid w:val="00E50516"/>
    <w:rsid w:val="00E50936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4D6D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/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Borders>
        <w:insideH w:val="single" w:color="auto" w:sz="4" w:space="0"/>
      </w:tblBorders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CellMar>
        <w:left w:w="115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a528069a1ca141cc" /><Relationship Type="http://schemas.openxmlformats.org/officeDocument/2006/relationships/image" Target="/media/image2.bin" Id="Rbbda98c053aa4553" /><Relationship Type="http://schemas.openxmlformats.org/officeDocument/2006/relationships/image" Target="/media/image3.bin" Id="Re6d4a1cbd17a4fa7" /><Relationship Type="http://schemas.openxmlformats.org/officeDocument/2006/relationships/image" Target="/media/image4.bin" Id="Re6976a2e8ca946c5" /><Relationship Type="http://schemas.openxmlformats.org/officeDocument/2006/relationships/image" Target="/media/image5.bin" Id="Rda0146c82a9a49e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33_@GasReportTemplateV7_156.dotx" TargetMode="External" Id="R5cc88ce6cbcf42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59B1-2A37-44A5-AB03-FBEAA00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 Report Template V7</Template>
  <TotalTime>7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bhagavathypriya.g</cp:lastModifiedBy>
  <cp:revision>1</cp:revision>
  <cp:lastPrinted>2016-03-23T10:02:00Z</cp:lastPrinted>
  <dcterms:created xsi:type="dcterms:W3CDTF">2024-03-20T06:16:00Z</dcterms:created>
  <dcterms:modified xsi:type="dcterms:W3CDTF">2024-03-20T06:37:00Z</dcterms:modified>
</cp:coreProperties>
</file>