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E575D" w:rsidR="009015F2" w:rsidP="009015F2" w:rsidRDefault="002D2A0D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SHK2026-0053-01-01</w:t>
      </w:r>
    </w:p>
    <w:p xmlns:w="http://schemas.openxmlformats.org/wordprocessingml/2006/main" w:rsidR="009015F2" w:rsidP="005360C4" w:rsidRDefault="004A19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Pendente</w:t>
      </w:r>
    </w:p>
    <w:p w:rsidR="0097261E" w:rsidP="00415959" w:rsidRDefault="0097261E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 Test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Street - 5,  1000-057</w:t>
            </w:r>
            <w:r>
              <w:rPr>
                <w:sz w:val="20"/>
                <w:szCs w:val="20"/>
              </w:rPr>
              <w:t>Lisboa</w:t>
            </w:r>
          </w:p>
        </w:tc>
      </w:tr>
    </w:tbl>
    <w:p w:rsidRPr="005E575D" w:rsidR="009015F2" w:rsidP="00B17EA6" w:rsidRDefault="002D2A0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nil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RPr="005E575D" w:rsidR="00C27605" w:rsidTr="00DD37F3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Alagoagás - Distrib. e Comércio de Gás, Lda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Periódica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2026/04/20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 w:rsidRDefault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1.1- Data de execução da instalação ? / NÃO OK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1.1- Data de execução da instalação ? / NÃO OK</w:t>
            </w:r>
          </w:p>
        </w:tc>
      </w:tr>
    </w:tbl>
    <w:p w:rsidRPr="005E575D" w:rsidR="009015F2" w:rsidP="00DB2A5B" w:rsidRDefault="00F016BF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cf93d5c6b224c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f4765d01c424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c0f3fcf939b47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Android Test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Alagoagás - Distrib. e Comércio de Gás, Lda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 Gas Inspector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LIC202210-02</w:t>
            </w:r>
          </w:p>
        </w:tc>
      </w:tr>
      <w:tr w:rsidRPr="00BD25BE" w:rsidR="00EA1609" w:rsidTr="00EA1609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20-04-2026</w:t>
            </w:r>
          </w:p>
        </w:tc>
      </w:tr>
    </w:tbl>
    <w:p w:rsidR="008E2154" w:rsidP="00781B2D" w:rsidRDefault="008E2154">
      <w:pPr>
        <w:jc w:val="center"/>
        <w:rPr>
          <w:b/>
        </w:rPr>
      </w:pPr>
    </w:p>
    <w:p w:rsidR="00D5403E" w:rsidP="00781B2D" w:rsidRDefault="00F51E5B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>
      <w:pPr>
        <w:rPr>
          <w:b/>
        </w:rPr>
      </w:pPr>
    </w:p>
    <w:p w:rsidR="00781B2D" w:rsidP="00781B2D" w:rsidRDefault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  <w:rPr>
          <w:b w:val="true"/>
        </w:rPr>
        <w:t>: Correio</w:t>
      </w:r>
    </w:p>
    <w:p>
      <w:pPr>
        <w:pStyle w:val="Normal"/>
      </w:pPr>
      <w:r>
        <w:t>0.3. Outras condições</w:t>
      </w:r>
    </w:p>
    <w:p>
      <w:pPr>
        <w:pStyle w:val="Answers"/>
      </w:pPr>
      <w:r>
        <w:t>Indique outras Condições do Contrato: Contrato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tcPr>
                <w:tcW w:w="1000" w:type="dxa"/>
              </w:tcPr>
              <w:p w:rsidR="00296796" w:rsidP="00296796" w:rsidRDefault="00296796">
                <w:r>
                  <w:t>OK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r>
                  <w:t>NÃO OK</w:t>
                </w:r>
              </w:p>
            </w:tc>
          </w:tr>
          <w:tr w:rsidR="00296796" w:rsidTr="00957B38">
            <w:tc>
              <w:tcPr>
                <w:tcW w:w="1000" w:type="dxa"/>
              </w:tcPr>
              <w:p w:rsidR="00296796" w:rsidP="00296796" w:rsidRDefault="00296796">
                <w:pPr>
                  <w:jc w:val="center"/>
                </w:pPr>
                <w:r>
                  <w:t>---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pPr>
                  <w:jc w:val="left"/>
                </w:pPr>
                <w:r>
                  <w:t/>
                </w:r>
              </w:p>
            </w:tc>
            <w:trPr/>
          </w:tr>
          <w:tr w:rsidR="00296796" w:rsidTr="00957B38">
            <w:tc>
              <w:tcPr>
                <w:tcW w:w="1000" w:type="dxa"/>
              </w:tcPr>
              <w:p w:rsidR="00296796" w:rsidP="00296796" w:rsidRDefault="00296796">
                <w:pPr>
                  <w:jc w:val="center"/>
                </w:pPr>
                <w:r>
                  <w:t>---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pPr>
                  <w:jc w:val="left"/>
                </w:pPr>
                <w:r>
                  <w:t/>
                </w:r>
              </w:p>
            </w:tc>
            <w:trPr/>
          </w:tr>
        </w:tbl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Normal"/>
      </w:pPr>
      <w:r>
        <w:t>1.3- Registar dados do Projecto e/ou Termo</w:t>
      </w:r>
    </w:p>
    <w:p>
      <w:pPr>
        <w:pStyle w:val="Answers"/>
      </w:pPr>
      <w:r>
        <w:t>Nome do Projectista: nil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  <w:rPr>
          <w:b w:val="true"/>
        </w:rPr>
        <w:t>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1-1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Periódica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SHK2026-0053-01-01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/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0.00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</w:r>
      <w:r>
        <w:rPr>
          <w:sz w:val="22"/>
          <w:szCs w:val="22"/>
        </w:rPr>
        <w:t>Nome: Android Test, Contribuinte: 999999990, Morada: Park Street,</w:t>
      </w:r>
      <w:r>
        <w:rPr>
          <w:sz w:val="22"/>
          <w:szCs w:val="22"/>
        </w:rPr>
        <w:t>5</w:t>
      </w:r>
      <w:r>
        <w:rPr>
          <w:sz w:val="22"/>
          <w:szCs w:val="22"/>
        </w:rPr>
        <w:t>1000-057Lisboa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>Contrato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>
      <w:pPr>
        <w:pStyle w:val="Style20"/>
        <w:rPr>
          <w:b/>
        </w:rPr>
      </w:pPr>
    </w:p>
    <w:p w:rsidRPr="00595DEA" w:rsidR="007E07C1" w:rsidP="00223B61" w:rsidRDefault="007E07C1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0346ae9c3a242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9ee0808bd874f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Android Test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Shlok Gas Inspector</w:t>
            </w:r>
          </w:p>
        </w:tc>
      </w:tr>
      <w:tr w:rsidRPr="00595DEA" w:rsidR="007E07C1" w:rsidTr="00EA1609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Lisboa  ,  </w:t>
      </w:r>
      <w:r>
        <w:rPr>
          <w:sz w:val="20"/>
        </w:rPr>
        <w:t>20-04-2026</w:t>
      </w:r>
      <w:bookmarkStart w:name="_GoBack" w:id="1"/>
      <w:bookmarkEnd w:id="1"/>
    </w:p>
    <w:sectPr w:rsidR="003E204E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5B" w:rsidRDefault="00F51E5B" w:rsidP="002F5558">
      <w:r>
        <w:separator/>
      </w:r>
    </w:p>
  </w:endnote>
  <w:endnote w:type="continuationSeparator" w:id="0">
    <w:p w:rsidR="00F51E5B" w:rsidRDefault="00F51E5B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B9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5" style="position:absolute;margin-left:-37.05pt;margin-top:8pt;width:554.8pt;height:0;z-index:251658752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194F46" w:rsidP="00194F46" w:rsidRDefault="00194F46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</w:t>
          </w:r>
          <w:r w:rsidRPr="00D80CAD">
            <w:rPr>
              <w:sz w:val="20"/>
            </w:rPr>
            <w:t xml:space="preserve">ixa </w:t>
          </w:r>
          <w:r>
            <w:rPr>
              <w:sz w:val="20"/>
            </w:rPr>
            <w:t>N</w:t>
          </w:r>
          <w:r w:rsidRPr="00D80CAD">
            <w:rPr>
              <w:sz w:val="20"/>
            </w:rPr>
            <w:t>acional</w:t>
          </w:r>
          <w:r>
            <w:rPr>
              <w:sz w:val="20"/>
            </w:rPr>
            <w:t>:</w:t>
          </w:r>
        </w:p>
        <w:p w:rsidR="00D80CAD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D80CAD" w:rsidP="00194F46" w:rsidRDefault="00D80CAD">
          <w:pPr>
            <w:rPr>
              <w:sz w:val="20"/>
            </w:rPr>
          </w:pPr>
        </w:p>
        <w:p w:rsidRPr="00EA1609" w:rsidR="007E66B9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7E66B9" w:rsidP="00EA1609" w:rsidRDefault="00806700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="008A3DFC">
            <w:rPr>
              <w:sz w:val="20"/>
            </w:rPr>
            <w:t>:</w:t>
          </w:r>
          <w:r w:rsidR="008C35AC">
            <w:rPr>
              <w:sz w:val="20"/>
            </w:rPr>
            <w:t xml:space="preserve"> </w:t>
          </w:r>
          <w:r w:rsidRPr="00EA1609" w:rsidR="007E66B9">
            <w:rPr>
              <w:sz w:val="20"/>
            </w:rPr>
            <w:t>1</w:t>
          </w:r>
        </w:p>
        <w:p w:rsidRPr="00EA1609" w:rsidR="007E66B9" w:rsidP="002E45CF" w:rsidRDefault="007E66B9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</w:t>
          </w:r>
          <w:r w:rsidR="002E45CF">
            <w:rPr>
              <w:sz w:val="20"/>
            </w:rPr>
            <w:t>1</w:t>
          </w:r>
        </w:p>
      </w:tc>
    </w:tr>
  </w:tbl>
  <w:p w:rsidRPr="007E66B9" w:rsidR="00370DAB" w:rsidP="007E66B9" w:rsidRDefault="007E66B9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92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6" style="position:absolute;margin-left:-37.05pt;margin-top:8pt;width:554.8pt;height:0;z-index:251660800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A67F92" w:rsidP="00194F46" w:rsidRDefault="00A67F92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Fixa N</w:t>
          </w:r>
          <w:r w:rsidRPr="00D80CAD">
            <w:rPr>
              <w:sz w:val="20"/>
            </w:rPr>
            <w:t>acional</w:t>
          </w:r>
        </w:p>
        <w:p w:rsidR="00D80CAD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2E45CF" w:rsidP="00194F46" w:rsidRDefault="002E45CF">
          <w:pPr>
            <w:rPr>
              <w:sz w:val="20"/>
            </w:rPr>
          </w:pPr>
        </w:p>
        <w:p w:rsidRPr="00EA1609" w:rsidR="00A67F92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 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2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A67F92" w:rsidP="00EA1609" w:rsidRDefault="008A3DFC">
          <w:pPr>
            <w:jc w:val="right"/>
            <w:rPr>
              <w:sz w:val="20"/>
            </w:rPr>
          </w:pPr>
          <w:r>
            <w:rPr>
              <w:sz w:val="20"/>
            </w:rPr>
            <w:t>Versão  :</w:t>
          </w:r>
          <w:r w:rsidR="008C35AC">
            <w:rPr>
              <w:sz w:val="20"/>
            </w:rPr>
            <w:t xml:space="preserve"> </w:t>
          </w:r>
          <w:r w:rsidRPr="00EA1609" w:rsidR="00DB66EC">
            <w:rPr>
              <w:sz w:val="20"/>
            </w:rPr>
            <w:t>1</w:t>
          </w:r>
        </w:p>
        <w:p w:rsidRPr="00EA1609" w:rsidR="00A67F92" w:rsidP="00781C6C" w:rsidRDefault="00A67F92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 w:rsidR="002E45CF">
            <w:rPr>
              <w:sz w:val="20"/>
            </w:rPr>
            <w:t>6</w:t>
          </w:r>
        </w:p>
      </w:tc>
    </w:tr>
  </w:tbl>
  <w:p w:rsidRPr="007E66B9" w:rsidR="00A67F92" w:rsidP="007E66B9" w:rsidRDefault="00A67F92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5B" w:rsidRDefault="00F51E5B" w:rsidP="002F5558">
      <w:r>
        <w:separator/>
      </w:r>
    </w:p>
  </w:footnote>
  <w:footnote w:type="continuationSeparator" w:id="0">
    <w:p w:rsidR="00F51E5B" w:rsidRDefault="00F51E5B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7A4B21"/>
    <w:multiLevelType w:val="multilevel"/>
    <w:tmpl w:val="D81E7E8E"/>
    <w:numStyleLink w:val="Verify"/>
  </w:abstractNum>
  <w:abstractNum w:abstractNumId="1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A28F1"/>
    <w:multiLevelType w:val="multilevel"/>
    <w:tmpl w:val="D81E7E8E"/>
    <w:numStyleLink w:val="Verify"/>
  </w:abstractNum>
  <w:abstractNum w:abstractNumId="12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D64B47"/>
    <w:multiLevelType w:val="multilevel"/>
    <w:tmpl w:val="D81E7E8E"/>
    <w:numStyleLink w:val="Verify"/>
  </w:abstractNum>
  <w:abstractNum w:abstractNumId="16">
    <w:nsid w:val="5D3340A7"/>
    <w:multiLevelType w:val="multilevel"/>
    <w:tmpl w:val="D81E7E8E"/>
    <w:numStyleLink w:val="Verify"/>
  </w:abstractNum>
  <w:abstractNum w:abstractNumId="17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>
    <w:nsid w:val="653978A5"/>
    <w:multiLevelType w:val="multilevel"/>
    <w:tmpl w:val="D81E7E8E"/>
    <w:numStyleLink w:val="Verify"/>
  </w:abstractNum>
  <w:abstractNum w:abstractNumId="19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5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4F4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21BF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296B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5C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4E0D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04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45A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57D43"/>
    <w:rsid w:val="00562721"/>
    <w:rsid w:val="00564C6D"/>
    <w:rsid w:val="005652DC"/>
    <w:rsid w:val="00565BDB"/>
    <w:rsid w:val="005661BE"/>
    <w:rsid w:val="00566778"/>
    <w:rsid w:val="005671EC"/>
    <w:rsid w:val="005722AE"/>
    <w:rsid w:val="00573237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21F9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3D71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4C26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1EA"/>
    <w:rsid w:val="00837F7A"/>
    <w:rsid w:val="0084139D"/>
    <w:rsid w:val="008439AE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3DFC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35AC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6AD3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D1703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37C67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33A"/>
    <w:rsid w:val="00B34466"/>
    <w:rsid w:val="00B345CB"/>
    <w:rsid w:val="00B35550"/>
    <w:rsid w:val="00B37560"/>
    <w:rsid w:val="00B4001C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C7AEA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66EC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0283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46D1F"/>
    <w:rsid w:val="00E5024A"/>
    <w:rsid w:val="00E50516"/>
    <w:rsid w:val="00E50936"/>
    <w:rsid w:val="00E50CEC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2052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1280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1E5B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Ind w:w="0" w:type="dxa"/>
      <w:tblBorders>
        <w:insideH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7c0f3fcf939b471b" /><Relationship Type="http://schemas.openxmlformats.org/officeDocument/2006/relationships/image" Target="/media/image2.bin" Id="R49ee0808bd874f35" /><Relationship Type="http://schemas.openxmlformats.org/officeDocument/2006/relationships/image" Target="/media/image3.bin" Id="Rbf4765d01c424d98" /><Relationship Type="http://schemas.openxmlformats.org/officeDocument/2006/relationships/image" Target="/media/image4.bin" Id="R9cf93d5c6b224c50" /><Relationship Type="http://schemas.openxmlformats.org/officeDocument/2006/relationships/image" Target="/media/image5.bin" Id="Re0346ae9c3a242f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33_@GasReportTemplateV7_1245.dotx" TargetMode="External" Id="R80c48b166d2a44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F4EE-2D26-46D8-A331-DD75C81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103_@Gas_Report_V4_8_15_Jul_2025_171</Template>
  <TotalTime>10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admin</cp:lastModifiedBy>
  <cp:revision>17</cp:revision>
  <cp:lastPrinted>2016-03-23T10:02:00Z</cp:lastPrinted>
  <dcterms:created xsi:type="dcterms:W3CDTF">2024-10-03T06:12:00Z</dcterms:created>
  <dcterms:modified xsi:type="dcterms:W3CDTF">2025-07-16T09:17:00Z</dcterms:modified>
</cp:coreProperties>
</file>