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000065/2024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2024/02/21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Campos - 602, 1000-008 Lisboa a solicitação de Test report - 01.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TEST e instalada por SHLOKLABS, a qual emitiu o respetivo termo de responsabilidade nº 002.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2024/02/21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Original</w:t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6cd57096f234472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