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000026/2024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2024/03/19as partes visíveis da instalação de gás/[#PT_fraseaparelhos#]/[#PT_fraseventilacao#], situada em RUA DOUTOR EGAS MONIZ - 10 - 2ESQ, 2605-084BELAS a solicitação de Lavanya Gandhi.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2024/03/19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2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2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a5c1962cf02443de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