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000076/2024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2024/03/21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 CAMOES - 42 - AP 5C, 1300-360 LISBOA a solicitação de Roma Thomas.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- - - - - - - - - - e instalada por - - - - - - - - - -,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2024/03/21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Original</w:t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fb4c68b63c6e4b8d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