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DOUTOR EGAS MONIZ - 10 - 2ESQ, 2605-084 BELAS a solicitação de 2301 Kiruthika.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2024/04/04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e11b47116ee04ec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