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2024/04/10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Avenue - 45, 1000-003 Lisboa a solicitação de Test Current Account.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2024/04/10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ef96d03af564c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8a62be0b80d45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d8a62be0b80d45e8" /><Relationship Type="http://schemas.openxmlformats.org/officeDocument/2006/relationships/image" Target="/media/image4.bin" Id="Reef96d03af564c2f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3d89df50578a40b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