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000083/2024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2024/04/19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805D5A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9F1837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1/308A, Ramapattinam(po) - 46, 1000-004 Lisboa a solicitação de Sabariraja Kumar.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Outras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- - - - - - - - - - e instalada por - - - - - - - - - -,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201133">
        <w:rPr>
          <w:rFonts w:ascii="Arial" w:hAnsi="Arial" w:cs="Arial"/>
          <w:sz w:val="20"/>
          <w:szCs w:val="20"/>
          <w:lang w:val="pt-P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 w:rsidRPr="000433B2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2024/04/19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301dccfff4a42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69c0da529d914e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1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Original</w:t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3.bin" Id="R69c0da529d914e34" /><Relationship Type="http://schemas.openxmlformats.org/officeDocument/2006/relationships/image" Target="/media/image4.bin" Id="R6301dccfff4a427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1c5fde5ed1ed46a6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