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000080/2024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2024/04/22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TV results,rs puram,coimbatore - 43AD, 1000-012 Lisboa a solicitação de sabari.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ty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2024/04/22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c16bad41539b4de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