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000086/2024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- 506, 1000-027 Lisboa a solicitação de Test Certificate K01.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BVR GAS e instalada por SHLOKLABS, a qual emitiu o respetivo termo de responsabilidade nº 002.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75699f2ce30547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7ad5b11cec8f4bc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3.bin" Id="R7ad5b11cec8f4bc7" /><Relationship Type="http://schemas.openxmlformats.org/officeDocument/2006/relationships/image" Target="/media/image4.bin" Id="R75699f2ce3054733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559e527e458e404d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