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073166cdc794d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4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3073166cdc794dbe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9628011256c4479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