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- 67, 1000-012 Lisboa a solicitação de Manoj 2401.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2024/04/24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QA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L-15676/R3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6c63325b527c470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