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000110/2024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2024/04/25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Station - 4 - 4ESQ, 4100-001 Porto a solicitação de Inspection 1.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2024/04/25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ba681dadccbb45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246d96c6e921497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3.bin" Id="R246d96c6e921497a" /><Relationship Type="http://schemas.openxmlformats.org/officeDocument/2006/relationships/image" Target="/media/image4.bin" Id="Rba681dadccbb4531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EML.docx" TargetMode="External" Id="Rc12e17e3da064985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