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- 19 - 3 DTO, 2740-031 PORTO SALVO a solicitação de Inspection 3.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BVR GAS e instalada por SHLOKLABS, a qual emitiu o respetivo termo de responsabilidade nº 002.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b3098ffef6a4be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6209b83522f49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e6209b83522f49c4" /><Relationship Type="http://schemas.openxmlformats.org/officeDocument/2006/relationships/image" Target="/media/image4.bin" Id="R3b3098ffef6a4be0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7f81c08dd029497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