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000113/2024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2024/04/25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Richy Street - 2 - CV DTO, 2795-056 LINDA A VELHA a solicitação de Inspection 4.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2024/04/25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3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cda53e494ac140e3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