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12B32" w:rsidR="00AE64ED" w:rsidRDefault="005D3616" w14:paraId="5F470CAC" w14:textId="77777777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E12B32"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Pr="00E12B32" w:rsidR="00AE64ED" w:rsidRDefault="005D3616" w14:paraId="43BE0D42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E12B32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621C4E" w:rsidRDefault="00A779F8" w14:paraId="6D0F709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000113/2024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A65802" w:rsidP="001E1F9C" w:rsidRDefault="00A65802" w14:paraId="5BCBCF1F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2024/04/25 </w:t>
      </w:r>
      <w:r w:rsidRP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Richy Street - 2 - CV DTO, 2795-056 LINDA A VELHA a solicitação de Inspection 4.</w:t>
      </w:r>
    </w:p>
    <w:p xmlns:w14="http://schemas.microsoft.com/office/word/2010/wordml" xmlns:w="http://schemas.openxmlformats.org/wordprocessingml/2006/main" w:rsidR="00A65802" w:rsidP="00A65802" w:rsidRDefault="00A65802" w14:paraId="34D5B4B9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No âmbito da inspeção </w:t>
      </w:r>
      <w:r w:rsidRPr="00D83229">
        <w:rPr>
          <w:rFonts w:ascii="Arial" w:hAnsi="Arial" w:cs="Arial"/>
          <w:sz w:val="20"/>
          <w:szCs w:val="20"/>
          <w:lang w:val="pt-PT"/>
        </w:rPr>
        <w:t>Outras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A65802" w:rsidP="00A65802" w:rsidRDefault="00A65802" w14:paraId="0582FC98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A65802" w:rsidP="00A65802" w:rsidRDefault="00A65802" w14:paraId="0D210F77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A65802" w:rsidP="00A65802" w:rsidRDefault="00A65802" w14:paraId="485AFD34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2024/04/25</w:t>
      </w:r>
    </w:p>
    <w:tbl>
      <w:tblPr>
        <w:tblW w:w="9533" w:type="dxa"/>
        <w:jc w:val="center"/>
        <w:tblLayout w:type="fixed"/>
        <w:tblLook w:val="0000" w:firstRow="0" w:lastRow="0" w:firstColumn="0" w:lastColumn="0" w:noHBand="0" w:noVBand="0"/>
      </w:tblPr>
      <w:tblGrid>
        <w:gridCol w:w="4766"/>
        <w:gridCol w:w="4767"/>
      </w:tblGrid>
      <w:tr w:rsidR="00A65802" w:rsidTr="00762F24" w14:paraId="08BED232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A65802" w:rsidP="00762F24" w:rsidRDefault="00A65802" w14:paraId="65B09DD6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43A414C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A65802" w:rsidTr="00762F24" w14:paraId="47E0B003" w14:textId="77777777">
        <w:trPr>
          <w:trHeight w:val="488"/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1B9273DA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389cfcccf180437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5C7321B3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d226dee1a54b47e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802" w:rsidTr="00762F24" w14:paraId="3AB1AD90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A65802" w:rsidP="00762F24" w:rsidRDefault="00A65802" w14:paraId="11CD30B8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07D2BD3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A65802" w:rsidTr="00762F24" w14:paraId="4FC38B97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A65802" w:rsidP="00762F24" w:rsidRDefault="00A65802" w14:paraId="4D5C4B3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68BDADD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A65802" w:rsidTr="00762F24" w14:paraId="491E950F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1BCF0250" w14:textId="77777777"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6F988476" w14:textId="77777777"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Pr="00A40A02" w:rsidR="00A40A02" w:rsidP="00A40A02" w:rsidRDefault="00A40A02" w14:paraId="74841120" w14:textId="77777777">
      <w:pPr>
        <w:rPr>
          <w:lang w:val="pt-PT"/>
        </w:rPr>
      </w:pPr>
    </w:p>
    <w:p w:rsidRPr="00A40A02" w:rsidR="00A40A02" w:rsidP="00A40A02" w:rsidRDefault="00A40A02" w14:paraId="3E4342F0" w14:textId="77777777">
      <w:pPr>
        <w:rPr>
          <w:lang w:val="pt-PT"/>
        </w:rPr>
      </w:pPr>
    </w:p>
    <w:p w:rsidRPr="00A40A02" w:rsidR="00A40A02" w:rsidP="00A40A02" w:rsidRDefault="00A40A02" w14:paraId="02EE4201" w14:textId="77777777">
      <w:pPr>
        <w:rPr>
          <w:lang w:val="pt-PT"/>
        </w:rPr>
      </w:pPr>
    </w:p>
    <w:p w:rsidR="00A40A02" w:rsidP="00A40A02" w:rsidRDefault="00A40A02" w14:paraId="48A3133D" w14:textId="77777777">
      <w:pPr>
        <w:rPr>
          <w:lang w:val="pt-PT"/>
        </w:rPr>
      </w:pPr>
    </w:p>
    <w:p w:rsidRPr="00A40A02" w:rsidR="00A40A02" w:rsidP="00A40A02" w:rsidRDefault="00A40A02" w14:paraId="4DAC7F3B" w14:textId="6D99E175">
      <w:pPr>
        <w:tabs>
          <w:tab w:val="left" w:pos="8265"/>
        </w:tabs>
        <w:rPr>
          <w:lang w:val="pt-PT"/>
        </w:rPr>
      </w:pPr>
      <w:r>
        <w:rPr>
          <w:lang w:val="pt-PT"/>
        </w:rPr>
        <w:tab/>
      </w:r>
    </w:p>
    <w:sectPr w:rsidRPr="00A40A02" w:rsidR="00A40A02" w:rsidSect="00C676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41" w:right="1440" w:bottom="1135" w:left="144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AC4BD" w14:textId="77777777" w:rsidR="00C676A2" w:rsidRDefault="00C676A2" w:rsidP="00AE64ED">
      <w:pPr>
        <w:spacing w:after="0" w:line="240" w:lineRule="auto"/>
      </w:pPr>
      <w:r>
        <w:separator/>
      </w:r>
    </w:p>
  </w:endnote>
  <w:endnote w:type="continuationSeparator" w:id="0">
    <w:p w14:paraId="303ABADF" w14:textId="77777777" w:rsidR="00C676A2" w:rsidRDefault="00C676A2" w:rsidP="00AE6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AE64ED" w14:paraId="792C84C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AE64ED" w14:paraId="51E7BC99" w14:textId="77777777">
      <w:tc>
        <w:tcPr>
          <w:tcW w:w="6379" w:type="dxa"/>
        </w:tcPr>
        <w:p w:rsidR="00AE64ED" w:rsidRDefault="00AE64ED" w14:paraId="39EFA001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5D3616" w14:paraId="38DA1A49" w14:textId="54A3996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 w:rsidR="00A40A02">
            <w:rPr>
              <w:rFonts w:ascii="Arial" w:hAnsi="Arial" w:cs="Arial"/>
              <w:sz w:val="16"/>
              <w:szCs w:val="16"/>
            </w:rPr>
            <w:t xml:space="preserve">  </w:t>
          </w:r>
          <w:r w:rsidRPr="00A40A02" w:rsidR="00A40A02">
            <w:rPr>
              <w:rFonts w:ascii="Arial" w:hAnsi="Arial" w:cs="Arial"/>
              <w:sz w:val="16"/>
              <w:szCs w:val="16"/>
            </w:rPr>
            <w:t>2</w:t>
          </w:r>
          <w:r>
            <w:rPr>
              <w:rFonts w:ascii="Arial" w:hAnsi="Arial" w:cs="Arial"/>
              <w:sz w:val="16"/>
              <w:szCs w:val="16"/>
            </w:rPr>
            <w:t xml:space="preserve">  </w:t>
          </w:r>
        </w:p>
        <w:p w:rsidR="00AE64ED" w:rsidRDefault="00AE64ED" w14:paraId="222F26C8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AE64ED" w:rsidRDefault="005D3616" w14:paraId="05EF8C58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AE64ED" w14:paraId="22E72120" w14:textId="77777777">
      <w:tc>
        <w:tcPr>
          <w:tcW w:w="6379" w:type="dxa"/>
        </w:tcPr>
        <w:p w:rsidR="00AE64ED" w:rsidRDefault="00AE64ED" w14:paraId="423B0F00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AE64ED" w14:paraId="6EBB4F8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119A4" w:rsidR="00AE64ED" w14:paraId="734C0515" w14:textId="77777777">
      <w:tc>
        <w:tcPr>
          <w:tcW w:w="9502" w:type="dxa"/>
          <w:gridSpan w:val="2"/>
        </w:tcPr>
        <w:p w:rsidRPr="00E12B32" w:rsidR="00AE64ED" w:rsidRDefault="005D3616" w14:paraId="17EE80E6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E12B32" w:rsidR="00AE64ED" w:rsidRDefault="005D3616" w14:paraId="33D3BAD7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E12B32" w:rsidR="00AE64ED" w:rsidRDefault="00220720" w14:paraId="5CB3A84A" w14:textId="0F123243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220720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220720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F32722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220720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E12B32" w:rsidR="00AE64ED" w:rsidRDefault="005D3616" w14:paraId="466BED8A" w14:textId="77777777">
    <w:pPr>
      <w:pStyle w:val="Footer"/>
      <w:tabs>
        <w:tab w:val="left" w:pos="1560"/>
      </w:tabs>
      <w:rPr>
        <w:lang w:val="pt-PT"/>
      </w:rPr>
    </w:pPr>
    <w:r w:rsidRPr="00E12B32">
      <w:rPr>
        <w:lang w:val="pt-PT"/>
      </w:rPr>
      <w:tab/>
    </w:r>
    <w:r w:rsidRPr="00E12B32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F32722" w14:paraId="67ED62CC" w14:textId="77777777">
    <w:r>
      <w:rPr>
        <w:rFonts w:ascii="Arial" w:hAnsi="Arial" w:cs="Arial"/>
        <w:color w:val="767171"/>
        <w:sz w:val="16"/>
        <w:szCs w:val="16"/>
      </w:rPr>
      <w:pict w14:anchorId="4E954413">
        <v:shapetype id="_x0000_t202" coordsize="21600,21600" o:spt="202" path="m,l,21600r21600,l21600,xe">
          <v:stroke joinstyle="miter"/>
          <v:path gradientshapeok="t" o:connecttype="rect"/>
        </v:shapetype>
        <v:shape id="Text Box 3" style="position:absolute;margin-left:-53.25pt;margin-top:15.75pt;width:8.3pt;height:54pt;z-index:251657728" o:spid="_x0000_s1027" fillcolor="#ed1f41" stroked="f" o:preferrelative="t" type="#_x0000_t202">
          <v:fill opacity="62259f"/>
          <v:textbox>
            <w:txbxContent>
              <w:p w:rsidR="00AE64ED" w:rsidRDefault="00AE64ED" w14:paraId="4F616910" w14:textId="77777777"/>
            </w:txbxContent>
          </v:textbox>
        </v:shape>
      </w:pict>
    </w:r>
  </w:p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AE64ED" w14:paraId="1AF4F4CE" w14:textId="77777777">
      <w:tc>
        <w:tcPr>
          <w:tcW w:w="2553" w:type="dxa"/>
          <w:vAlign w:val="center"/>
        </w:tcPr>
        <w:p w:rsidR="00AE64ED" w:rsidRDefault="005D3616" w14:paraId="18F42592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>BUREAU VERITAS RINAVE, LDA</w:t>
          </w:r>
        </w:p>
      </w:tc>
      <w:tc>
        <w:tcPr>
          <w:tcW w:w="2835" w:type="dxa"/>
          <w:vAlign w:val="center"/>
        </w:tcPr>
        <w:p w:rsidRPr="00E12B32" w:rsidR="00AE64ED" w:rsidRDefault="005D3616" w14:paraId="6952165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LISBOA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Polo Tecnológico de Lisboa</w:t>
          </w:r>
        </w:p>
      </w:tc>
      <w:tc>
        <w:tcPr>
          <w:tcW w:w="3070" w:type="dxa"/>
          <w:vAlign w:val="center"/>
        </w:tcPr>
        <w:p w:rsidRPr="00E12B32" w:rsidR="00AE64ED" w:rsidRDefault="005D3616" w14:paraId="0D312D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Avenida Nossa Senhora de Fátima, n.º 17 - A</w:t>
          </w:r>
        </w:p>
      </w:tc>
      <w:tc>
        <w:tcPr>
          <w:tcW w:w="2883" w:type="dxa"/>
          <w:vAlign w:val="center"/>
        </w:tcPr>
        <w:p w:rsidR="00AE64ED" w:rsidRDefault="005D3616" w14:paraId="32AC66E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R. 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Marquês de Pombal, Edifício Solarplano, 1.º </w:t>
          </w:r>
          <w:proofErr w:type="spellStart"/>
          <w:r>
            <w:rPr>
              <w:rFonts w:ascii="Arial" w:hAnsi="Arial" w:cs="Arial"/>
              <w:color w:val="767171"/>
              <w:sz w:val="10"/>
              <w:szCs w:val="10"/>
            </w:rPr>
            <w:t>Lj</w:t>
          </w:r>
          <w:proofErr w:type="spellEnd"/>
          <w:r>
            <w:rPr>
              <w:rFonts w:ascii="Arial" w:hAnsi="Arial" w:cs="Arial"/>
              <w:color w:val="767171"/>
              <w:sz w:val="10"/>
              <w:szCs w:val="10"/>
            </w:rPr>
            <w:t xml:space="preserve"> F</w:t>
          </w:r>
        </w:p>
      </w:tc>
    </w:tr>
    <w:tr w:rsidR="00AE64ED" w14:paraId="2FD754B2" w14:textId="77777777">
      <w:tc>
        <w:tcPr>
          <w:tcW w:w="2553" w:type="dxa"/>
          <w:vAlign w:val="center"/>
        </w:tcPr>
        <w:p w:rsidR="00AE64ED" w:rsidRDefault="00AE64ED" w14:paraId="4260357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 w14:paraId="7FF0CE27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Lote 21, 1600-485 Lisboa</w:t>
          </w:r>
        </w:p>
      </w:tc>
      <w:tc>
        <w:tcPr>
          <w:tcW w:w="3070" w:type="dxa"/>
          <w:vAlign w:val="center"/>
        </w:tcPr>
        <w:p w:rsidR="00AE64ED" w:rsidRDefault="005D3616" w14:paraId="5421B4E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2410-140 Leiria</w:t>
          </w:r>
        </w:p>
      </w:tc>
      <w:tc>
        <w:tcPr>
          <w:tcW w:w="2883" w:type="dxa"/>
          <w:vAlign w:val="center"/>
        </w:tcPr>
        <w:p w:rsidR="00AE64ED" w:rsidRDefault="005D3616" w14:paraId="2C25591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8400-391 Lagoa</w:t>
          </w:r>
        </w:p>
      </w:tc>
    </w:tr>
    <w:tr w:rsidR="00AE64ED" w14:paraId="048010D2" w14:textId="77777777">
      <w:tc>
        <w:tcPr>
          <w:tcW w:w="2553" w:type="dxa"/>
          <w:vAlign w:val="center"/>
        </w:tcPr>
        <w:p w:rsidR="00AE64ED" w:rsidRDefault="005D3616" w14:paraId="72D8F0E0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AE64ED" w:rsidRDefault="005D3616" w14:paraId="079DB4C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 | Fax: +351 217 100 950 / 60</w:t>
          </w:r>
        </w:p>
      </w:tc>
      <w:tc>
        <w:tcPr>
          <w:tcW w:w="3070" w:type="dxa"/>
          <w:vAlign w:val="center"/>
        </w:tcPr>
        <w:p w:rsidR="00AE64ED" w:rsidRDefault="005D3616" w14:paraId="482C928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+351 244 815 423 | Fax: +351 224 836 194</w:t>
          </w:r>
        </w:p>
      </w:tc>
      <w:tc>
        <w:tcPr>
          <w:tcW w:w="2883" w:type="dxa"/>
          <w:vAlign w:val="center"/>
        </w:tcPr>
        <w:p w:rsidR="00AE64ED" w:rsidRDefault="005D3616" w14:paraId="70FF12C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+351 282 343 152 | Fax: +351 282 343 156</w:t>
          </w:r>
        </w:p>
      </w:tc>
    </w:tr>
    <w:tr w:rsidR="00AE64ED" w14:paraId="4C9DBA71" w14:textId="77777777">
      <w:trPr>
        <w:trHeight w:val="113" w:hRule="exact"/>
      </w:trPr>
      <w:tc>
        <w:tcPr>
          <w:tcW w:w="2553" w:type="dxa"/>
          <w:vAlign w:val="center"/>
        </w:tcPr>
        <w:p w:rsidR="00AE64ED" w:rsidRDefault="00AE64ED" w14:paraId="40120881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AE64ED" w:rsidRDefault="00AE64ED" w14:paraId="0EDD09E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AE64ED" w:rsidRDefault="00AE64ED" w14:paraId="50D13F2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AE64ED" w:rsidRDefault="00AE64ED" w14:paraId="067188E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AE64ED" w14:paraId="3CC46C33" w14:textId="77777777">
      <w:tc>
        <w:tcPr>
          <w:tcW w:w="2553" w:type="dxa"/>
          <w:vAlign w:val="center"/>
        </w:tcPr>
        <w:p w:rsidR="00AE64ED" w:rsidRDefault="00AE64ED" w14:paraId="5A06678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 w14:paraId="42BF78A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28 de Janeiro, 350 – Edifício B</w:t>
          </w:r>
        </w:p>
      </w:tc>
      <w:tc>
        <w:tcPr>
          <w:tcW w:w="3070" w:type="dxa"/>
          <w:vAlign w:val="center"/>
        </w:tcPr>
        <w:p w:rsidR="00AE64ED" w:rsidRDefault="005D3616" w14:paraId="4684256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Edifício ZILS – Monte Feio – 6.º </w:t>
          </w:r>
          <w:r>
            <w:rPr>
              <w:rFonts w:ascii="Arial" w:hAnsi="Arial" w:cs="Arial"/>
              <w:color w:val="767171"/>
              <w:sz w:val="10"/>
              <w:szCs w:val="10"/>
            </w:rPr>
            <w:t>Andar</w:t>
          </w:r>
        </w:p>
      </w:tc>
      <w:tc>
        <w:tcPr>
          <w:tcW w:w="2883" w:type="dxa"/>
          <w:vAlign w:val="center"/>
        </w:tcPr>
        <w:p w:rsidR="00AE64ED" w:rsidRDefault="00AE64ED" w14:paraId="569C1452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6C161259" w14:textId="77777777">
      <w:tc>
        <w:tcPr>
          <w:tcW w:w="2553" w:type="dxa"/>
          <w:vAlign w:val="center"/>
        </w:tcPr>
        <w:p w:rsidR="00AE64ED" w:rsidRDefault="00AE64ED" w14:paraId="5677B545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 w14:paraId="4972029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Fração 23, Candal, 4400-335 Vila Nova de Gaia</w:t>
          </w:r>
        </w:p>
      </w:tc>
      <w:tc>
        <w:tcPr>
          <w:tcW w:w="3070" w:type="dxa"/>
          <w:vAlign w:val="center"/>
        </w:tcPr>
        <w:p w:rsidR="00AE64ED" w:rsidRDefault="005D3616" w14:paraId="35DB261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Salas 628 / 630, 7520-902 Sines</w:t>
          </w:r>
        </w:p>
      </w:tc>
      <w:tc>
        <w:tcPr>
          <w:tcW w:w="2883" w:type="dxa"/>
          <w:vAlign w:val="center"/>
        </w:tcPr>
        <w:p w:rsidR="00AE64ED" w:rsidRDefault="00AE64ED" w14:paraId="335201A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34023465" w14:textId="77777777">
      <w:tc>
        <w:tcPr>
          <w:tcW w:w="2553" w:type="dxa"/>
          <w:vAlign w:val="center"/>
        </w:tcPr>
        <w:p w:rsidR="00AE64ED" w:rsidRDefault="00AE64ED" w14:paraId="25CAC064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 w14:paraId="6E43911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+351 223 771 970 | Fax: +351 223 753 706</w:t>
          </w:r>
        </w:p>
      </w:tc>
      <w:tc>
        <w:tcPr>
          <w:tcW w:w="3070" w:type="dxa"/>
          <w:vAlign w:val="center"/>
        </w:tcPr>
        <w:p w:rsidR="00AE64ED" w:rsidRDefault="005D3616" w14:paraId="31214A17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+351 269 630 745 | Fax: +351 269 630 747</w:t>
          </w:r>
        </w:p>
      </w:tc>
      <w:tc>
        <w:tcPr>
          <w:tcW w:w="2883" w:type="dxa"/>
          <w:vAlign w:val="center"/>
        </w:tcPr>
        <w:p w:rsidR="00AE64ED" w:rsidRDefault="00AE64ED" w14:paraId="6524133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34AFF3AD" w14:textId="77777777">
      <w:trPr>
        <w:trHeight w:val="113" w:hRule="exact"/>
      </w:trPr>
      <w:tc>
        <w:tcPr>
          <w:tcW w:w="2553" w:type="dxa"/>
          <w:vAlign w:val="center"/>
        </w:tcPr>
        <w:p w:rsidR="00AE64ED" w:rsidRDefault="00AE64ED" w14:paraId="53A0D37E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AE64ED" w:rsidRDefault="00AE64ED" w14:paraId="5BDE699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AE64ED" w:rsidRDefault="00AE64ED" w14:paraId="7E8546A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AE64ED" w:rsidRDefault="00AE64ED" w14:paraId="59F55AF9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B119A4" w:rsidR="00AE64ED" w14:paraId="695DA858" w14:textId="77777777">
      <w:tc>
        <w:tcPr>
          <w:tcW w:w="2553" w:type="dxa"/>
          <w:vAlign w:val="center"/>
        </w:tcPr>
        <w:p w:rsidR="00AE64ED" w:rsidRDefault="00AE64ED" w14:paraId="5D23F8E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E12B32" w:rsidR="00AE64ED" w:rsidRDefault="005D3616" w14:paraId="4811AE6F" w14:textId="77777777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Capital Social 1.975.629.89€   |   N.º Nacional 707 200 542   |   info@pt.bureauveritas.com    |   www.bureauveritas.com |   www.bureauveritas.pt</w:t>
          </w:r>
        </w:p>
      </w:tc>
    </w:tr>
  </w:tbl>
  <w:p w:rsidRPr="00E12B32" w:rsidR="00AE64ED" w:rsidRDefault="00AE64ED" w14:paraId="491037D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C47D1" w14:textId="77777777" w:rsidR="00C676A2" w:rsidRDefault="00C676A2" w:rsidP="00AE64ED">
      <w:pPr>
        <w:spacing w:after="0" w:line="240" w:lineRule="auto"/>
      </w:pPr>
      <w:r>
        <w:separator/>
      </w:r>
    </w:p>
  </w:footnote>
  <w:footnote w:type="continuationSeparator" w:id="0">
    <w:p w14:paraId="05CA71FC" w14:textId="77777777" w:rsidR="00C676A2" w:rsidRDefault="00C676A2" w:rsidP="00AE6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AE64ED" w14:paraId="3292E4E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AE64ED" w14:paraId="1ADF70C7" w14:textId="77777777">
      <w:tc>
        <w:tcPr>
          <w:tcW w:w="4783" w:type="dxa"/>
          <w:vAlign w:val="center"/>
        </w:tcPr>
        <w:p w:rsidR="00AE64ED" w:rsidRDefault="00AE64ED" w14:paraId="76B68893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AE64ED" w:rsidRDefault="005D3616" w14:paraId="53A277EC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AE64ED" w14:paraId="720ECB9A" w14:textId="77777777">
      <w:trPr>
        <w:trHeight w:val="1525"/>
      </w:trPr>
      <w:tc>
        <w:tcPr>
          <w:tcW w:w="4783" w:type="dxa"/>
          <w:vAlign w:val="center"/>
        </w:tcPr>
        <w:p w:rsidR="00AE64ED" w:rsidRDefault="00F32722" w14:paraId="08F6462F" w14:textId="77777777">
          <w:pPr>
            <w:pStyle w:val="Header"/>
            <w:jc w:val="both"/>
          </w:pPr>
          <w:r>
            <w:rPr>
              <w:noProof/>
            </w:rPr>
            <w:pict w14:anchorId="3E7373A6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i1025" style="width:60.2pt;height:75.2pt;visibility:visible;mso-wrap-style:square" type="#_x0000_t75">
                <v:imagedata o:title="" r:id="rId1"/>
              </v:shape>
            </w:pict>
          </w:r>
        </w:p>
      </w:tc>
      <w:tc>
        <w:tcPr>
          <w:tcW w:w="4572" w:type="dxa"/>
          <w:vAlign w:val="center"/>
        </w:tcPr>
        <w:p w:rsidR="00AE64ED" w:rsidRDefault="00F32722" w14:paraId="6AEF1BEA" w14:textId="77777777">
          <w:pPr>
            <w:pStyle w:val="Header"/>
            <w:jc w:val="right"/>
          </w:pPr>
          <w:r>
            <w:rPr>
              <w:noProof/>
            </w:rPr>
            <w:pict w14:anchorId="6E288124">
              <v:shape id="Picture 1" style="width:49.45pt;height:52.65pt;visibility:visible;mso-wrap-style:square" o:spid="_x0000_i1026" type="#_x0000_t75">
                <v:imagedata o:title="BVR" r:id="rId2"/>
              </v:shape>
            </w:pict>
          </w:r>
        </w:p>
      </w:tc>
    </w:tr>
  </w:tbl>
  <w:p w:rsidR="00AE64ED" w:rsidRDefault="005D3616" w14:paraId="3CA5CCDB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AE64ED" w14:paraId="51FE0682" w14:textId="77777777">
      <w:trPr>
        <w:trHeight w:val="1976"/>
      </w:trPr>
      <w:tc>
        <w:tcPr>
          <w:tcW w:w="9640" w:type="dxa"/>
          <w:vAlign w:val="center"/>
        </w:tcPr>
        <w:p w:rsidR="00AE64ED" w:rsidRDefault="00F32722" w14:paraId="3DA7308B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pict w14:anchorId="22EF3A1E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width:77.35pt;height:82.2pt" o:spid="_x0000_i1027" type="#_x0000_t75">
                <v:imagedata blacklevel="3277f" o:title="" r:id="rId1"/>
              </v:shape>
            </w:pict>
          </w:r>
        </w:p>
      </w:tc>
    </w:tr>
  </w:tbl>
  <w:p w:rsidR="00AE64ED" w:rsidRDefault="00AE64ED" w14:paraId="194C840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NotTrackMoves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4ED"/>
    <w:rsid w:val="00041885"/>
    <w:rsid w:val="00057943"/>
    <w:rsid w:val="00077B9C"/>
    <w:rsid w:val="000B3A1E"/>
    <w:rsid w:val="001561E1"/>
    <w:rsid w:val="00196C0E"/>
    <w:rsid w:val="001B26BD"/>
    <w:rsid w:val="001D03A3"/>
    <w:rsid w:val="001E1F9C"/>
    <w:rsid w:val="00220720"/>
    <w:rsid w:val="00237A5E"/>
    <w:rsid w:val="00257B71"/>
    <w:rsid w:val="002A13ED"/>
    <w:rsid w:val="002A3C10"/>
    <w:rsid w:val="002A78DD"/>
    <w:rsid w:val="002B6027"/>
    <w:rsid w:val="002C07AA"/>
    <w:rsid w:val="003007F8"/>
    <w:rsid w:val="00327919"/>
    <w:rsid w:val="003B48AC"/>
    <w:rsid w:val="003F0DF2"/>
    <w:rsid w:val="004322A5"/>
    <w:rsid w:val="004368A9"/>
    <w:rsid w:val="00454AC3"/>
    <w:rsid w:val="00462590"/>
    <w:rsid w:val="00472B33"/>
    <w:rsid w:val="004C13D4"/>
    <w:rsid w:val="00502D5E"/>
    <w:rsid w:val="00515F2F"/>
    <w:rsid w:val="005203BC"/>
    <w:rsid w:val="00534F7D"/>
    <w:rsid w:val="00542354"/>
    <w:rsid w:val="00550074"/>
    <w:rsid w:val="005538C6"/>
    <w:rsid w:val="00582BC9"/>
    <w:rsid w:val="005B5C2A"/>
    <w:rsid w:val="005D3616"/>
    <w:rsid w:val="00621C4E"/>
    <w:rsid w:val="006433AE"/>
    <w:rsid w:val="006A78C8"/>
    <w:rsid w:val="006C7697"/>
    <w:rsid w:val="00750125"/>
    <w:rsid w:val="0079648E"/>
    <w:rsid w:val="007A05F1"/>
    <w:rsid w:val="007B3B5B"/>
    <w:rsid w:val="007D3604"/>
    <w:rsid w:val="007D3963"/>
    <w:rsid w:val="00842126"/>
    <w:rsid w:val="008837E0"/>
    <w:rsid w:val="008A1D74"/>
    <w:rsid w:val="0091305D"/>
    <w:rsid w:val="00940724"/>
    <w:rsid w:val="00941AD9"/>
    <w:rsid w:val="0099452D"/>
    <w:rsid w:val="009A0357"/>
    <w:rsid w:val="009A1812"/>
    <w:rsid w:val="009B7648"/>
    <w:rsid w:val="009D1DB7"/>
    <w:rsid w:val="009D559E"/>
    <w:rsid w:val="009F3582"/>
    <w:rsid w:val="00A100B7"/>
    <w:rsid w:val="00A40A02"/>
    <w:rsid w:val="00A50BD1"/>
    <w:rsid w:val="00A65802"/>
    <w:rsid w:val="00A779F8"/>
    <w:rsid w:val="00A834D6"/>
    <w:rsid w:val="00A96E1D"/>
    <w:rsid w:val="00A97054"/>
    <w:rsid w:val="00AB5480"/>
    <w:rsid w:val="00AB7EE4"/>
    <w:rsid w:val="00AC3259"/>
    <w:rsid w:val="00AE1DDC"/>
    <w:rsid w:val="00AE64ED"/>
    <w:rsid w:val="00AF587E"/>
    <w:rsid w:val="00B119A4"/>
    <w:rsid w:val="00B24B70"/>
    <w:rsid w:val="00B339A2"/>
    <w:rsid w:val="00B45571"/>
    <w:rsid w:val="00B5153F"/>
    <w:rsid w:val="00B870BA"/>
    <w:rsid w:val="00BF3A8B"/>
    <w:rsid w:val="00BF5BD1"/>
    <w:rsid w:val="00C128C6"/>
    <w:rsid w:val="00C230B6"/>
    <w:rsid w:val="00C25FB7"/>
    <w:rsid w:val="00C47FE4"/>
    <w:rsid w:val="00C530DB"/>
    <w:rsid w:val="00C672B4"/>
    <w:rsid w:val="00C676A2"/>
    <w:rsid w:val="00C75250"/>
    <w:rsid w:val="00D02E46"/>
    <w:rsid w:val="00D20229"/>
    <w:rsid w:val="00D564E4"/>
    <w:rsid w:val="00D92135"/>
    <w:rsid w:val="00DA43AA"/>
    <w:rsid w:val="00E01078"/>
    <w:rsid w:val="00E12B32"/>
    <w:rsid w:val="00E1759E"/>
    <w:rsid w:val="00E31261"/>
    <w:rsid w:val="00E41DC6"/>
    <w:rsid w:val="00E75596"/>
    <w:rsid w:val="00F3170D"/>
    <w:rsid w:val="00F32722"/>
    <w:rsid w:val="00F5627B"/>
    <w:rsid w:val="00F84FA2"/>
    <w:rsid w:val="00FB0045"/>
    <w:rsid w:val="00FD5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369B640"/>
  <w15:docId w15:val="{28E76A5C-7B40-47DB-949E-08323CA3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E6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64ED"/>
  </w:style>
  <w:style w:type="character" w:customStyle="1" w:styleId="FooterChar">
    <w:name w:val="Footer Char"/>
    <w:basedOn w:val="DefaultParagraphFont"/>
    <w:link w:val="Footer"/>
    <w:uiPriority w:val="99"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rsid w:val="00AE64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media/image3.bin" Id="Rd226dee1a54b47e6" /><Relationship Type="http://schemas.openxmlformats.org/officeDocument/2006/relationships/image" Target="/media/image4.bin" Id="R389cfcccf180437f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EML.docx" TargetMode="External" Id="R462963460f734c95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</Words>
  <Characters>1174</Characters>
  <Application>Microsoft Office Word</Application>
  <DocSecurity>0</DocSecurity>
  <Lines>9</Lines>
  <Paragraphs>2</Paragraphs>
  <ScaleCrop>false</ScaleCrop>
  <Company>Bureau Veritas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bhagavathypriya.g</cp:lastModifiedBy>
  <cp:revision>119</cp:revision>
  <cp:lastPrinted>2015-11-04T21:56:00Z</cp:lastPrinted>
  <dcterms:created xsi:type="dcterms:W3CDTF">2016-04-07T11:48:00Z</dcterms:created>
  <dcterms:modified xsi:type="dcterms:W3CDTF">2024-03-22T11:45:00Z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