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- 405, 1000-012 Lisboa a solicitação de Copy Inspection.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c87dfa07c3d47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6dd6077861b4c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06dd6077861b4cd1" /><Relationship Type="http://schemas.openxmlformats.org/officeDocument/2006/relationships/image" Target="/media/image4.bin" Id="R9c87dfa07c3d475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e0a077c80905415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