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- 405, 1000-012 Lisboa a solicitação de Copy Inspection.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fe29a14741543e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270b1869d4648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c270b1869d4648ff" /><Relationship Type="http://schemas.openxmlformats.org/officeDocument/2006/relationships/image" Target="/media/image4.bin" Id="R0fe29a14741543e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156f6ab2f100435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