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LA2024-0042-03-01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Inspection 2501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kiruthika.d@shloklabs.com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como OPC, nos termos do art.º 14.º do DL39/2010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Electrical Maintenance Company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Park Station, 709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56, 76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Locais afetos a serviços técnicos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Antena de comunicações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2024250401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PT2024042500000000IO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27.00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9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DT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local privado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apenas PCVE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56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45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2024/04/25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11a1fd3247854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Admin,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e1b3b13dadd40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be1b3b13dadd4009" /><Relationship Type="http://schemas.openxmlformats.org/officeDocument/2006/relationships/image" Target="/media/image2.bin" Id="R11a1fd3247854d9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EML.docx" TargetMode="External" Id="R9a7132e871f5457a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