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LA2024-0042-04-01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Inspection 2501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Station, 709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Locais afetos a serviços técnicos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Antena de comunicações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2024250401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PT2024042500000000PJ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10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77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55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1867c7f5b0440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99f25a3339340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b99f25a333934099" /><Relationship Type="http://schemas.openxmlformats.org/officeDocument/2006/relationships/image" Target="/media/image2.bin" Id="Ra1867c7f5b04407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EML.docx" TargetMode="External" Id="Rb0245d174c7f4a5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