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000125/2024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2024/04/29as partes visíveis da instalação de gás/[#PT_fraseaparelhos#]/[#PT_fraseventilacao#], situada em Park Avenue - 50, 1000-010Lisboa a solicitação de Test Multi V2.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/[#PT_fraseaparelhos#]/[#PT_fraseventilacao#]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2024/04/29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Angelo Aziz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LIC202210-02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2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2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01f64027bdd64ee6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