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2024/05/28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- 34, 1000-018 Lisboa a solicitação de Test App Release.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2024/05/28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d65f6ec95d01402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