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2024/05/28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- 34, 1000-018 Lisboa a solicitação de Test App Release.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2024/05/28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e36c76599ece4f9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