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000127/2024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2024/06/04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Lisbon - 08, 1000-000 Lisboa a solicitação de Hariharan.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2024/06/04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2fc9839cbd44413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