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2024/06/06as partes visíveis da instalação de gás/[#PT_fraseaparelhos#]/[#PT_fraseventilacao#], situada em 10 - 10, 9100-012Gaula a solicitação de Test inspection (05/06).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53e13717df54417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