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2024/06/24as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Beach Road - 613, 1000-010Lisboa a solicitação de </w:t>
      </w:r>
      <w:r>
        <w:rPr>
          <w:rFonts w:ascii="Arial" w:hAnsi="Arial" w:cs="Arial"/>
          <w:sz w:val="20"/>
          <w:szCs w:val="20"/>
          <w:lang w:val="pt-PT"/>
        </w:rPr>
        <w:t>Digital Signature 2401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Periódica,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2024/06/24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LIC202210-02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ce54a291c5f5454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