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000142/2024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2024/06/25as partes visíveis da instalação de gás/a montagem dos aparelhos de gás/as condições de ventilação e exaustão dos produtos de combustão, situada em Rua Avenida - 43, 1000-007Lisboa a solicitação de Test Aparelhos.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/a montagem dos aparelhos de gás/as condições de ventilação e exaustão dos produtos de combustão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2024/06/25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6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6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7d277a1148894ea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