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2024/06/26as partes visíveis da instalação de gás/[#PT_fraseaparelhos#]/[#PT_fraseventilacao#], situada em 10 - 10, 1000-001Lisboa a solicitação de Test inspection (26/06).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Bruno Reto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16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16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c9598577cb4c411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