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 Test inspection (26/06).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f9b2ac440fb49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5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5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f9b2ac440fb494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cce2988a26f040d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