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2024/06/26as partes visíveis da instalação de gás/[#PT_fraseaparelhos#]/[#PT_fraseventilacao#], situada em 10 - 10, 1000-001Lisboa a solicitação de Test inspection (26/06).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92cde4374c84a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10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10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292cde4374c84ac0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d8921322ba8e43e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