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 Test inspection (26/06).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31cde2ac48843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3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3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131cde2ac48843b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c59e102bddf4a7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