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000144/2024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2024/06/27as partes visíveis da instalação de gás/[#PT_fraseaparelhos#]/[#PT_fraseventilacao#], situada em 10 - 10, 2100-012Alto Almoinha a solicitação de Test inspection (27/06).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2024/06/27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Bruno Reto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b7c726f67a4e4fa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