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000148/2024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2024/07/01as partes visíveis da instalação de gás/[#PT_fraseaparelhos#]/[#PT_fraseventilacao#], situada em Beach Road - 562, 1000-010Lisboa a solicitação de Inspection K0701.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2024/07/01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eb00ee6ff847408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