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2024/07/01as partes visíveis da instalação de gás/[#PT_fraseaparelhos#]/[#PT_fraseventilacao#], situada em Mapel Street - 47 - 5 - B, 1000-012Lisboa a solicitação de Inspection K0702.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aece3e3a5b8a47e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