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LA2024-0043-01-01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Test Entity K070201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kiruthika.d@shloklabs.com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Electrical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PI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Electrical Maintenance Company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Mapel Street, 60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76, 87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Porto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Porto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Porto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Edifícios escolares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508765987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PT2024070200000000AS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34.00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A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acesso público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02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03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04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05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06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07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08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13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18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16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15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2024/07/02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2024/07/02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EML.docx" TargetMode="External" Id="Rf6ee8b692bfe401c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