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69651B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LA2024-0047-01-01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95E68" w:rsidRDefault="000F55E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Digital Signature K0702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F3614A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Beach Road, 98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E1FF0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87, 76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Aljustrel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Aljustrel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Beja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461BA7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Dependência militar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0C6F6D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407202408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PT2024070200000000DE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35.00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P="0013413A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P="00591C24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DT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2024/07/02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295E68" w:rsidRDefault="00BA057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295E68" w:rsidRDefault="00BA0573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295E68" w:rsidRDefault="00BA057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295E68">
    <w:pPr>
      <w:pStyle w:val="Footer"/>
    </w:pPr>
    <w:r w:rsidRPr="00295E68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295E68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295E68">
    <w:pPr>
      <w:pStyle w:val="Footer"/>
      <w:rPr>
        <w:sz w:val="16"/>
        <w:szCs w:val="16"/>
      </w:rPr>
    </w:pPr>
    <w:r w:rsidRPr="00295E68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295E68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C:\SHLOK\Pro-Inspector\qa.pro-inspector.net\WEB\Data\Documents\Templates\Template\83_@Electrical Certificate V0EML.docx" TargetMode="External" Id="Ra922e819b86e454e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2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15</cp:revision>
  <dcterms:created xsi:type="dcterms:W3CDTF">2024-05-05T04:08:00Z</dcterms:created>
  <dcterms:modified xsi:type="dcterms:W3CDTF">2024-10-09T03:08:00Z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