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000158/2024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2024/07/22as partes visíveis da instalação de gás/[#PT_fraseaparelhos#]/[#PT_fraseventilacao#], situada em Mapel street - 15, 2100-015Azervada de Cima a solicitação de Varnika.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2024/07/22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1e8ce0743917408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