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000158/2024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2024/07/30as partes visíveis da instalação de gás/[#PT_fraseaparelhos#]/[#PT_fraseventilacao#], situada em Park station - 21, 5100-001Lamego a solicitação de V2 Inspection 3001.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2024/07/30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a195cfb6adbc435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