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000166/2024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2024/08/14as partes visíveis da instalação de gás/[#PT_fraseaparelhos#]/[#PT_fraseventilacao#], situada em 10 - 10, 1000-002Lisboa a solicitação de Test inspection 01.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2024/08/14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8578c0304baa404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