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014372/2020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2020/08/27as partes visíveis da instalação de gás/[#PT_fraseaparelhos#]/[#PT_fraseventilacao#], situada em 10 - 10, 1000-003Lisboa a solicitação de Old inspection.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2020/08/27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4da19bc5f4740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47f51cad2e241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f47f51cad2e2411f" /><Relationship Type="http://schemas.openxmlformats.org/officeDocument/2006/relationships/image" Target="/media/image3.bin" Id="R34da19bc5f47408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4260b2be306f468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