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000172/2024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2024/09/19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Wall Street - 45, 1000-009 Lisboa a solicitação de Certificate Template 1901.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Inicial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2024/09/19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1116_@CertificateEML.docx" TargetMode="External" Id="Rb0aba54d1f0f4ac7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