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69651B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LA2024-0070-01-01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0F55E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Kevin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kiruthika.d@shloklabs.com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Client Test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F3614A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20245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Park Avenue CBE, 12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E1FF0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39.717079, -10.135008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ENTITY E02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61BA7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Edifício de administração pública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0C6F6D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Kevin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CPE_20241510-0000002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220.20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P="0013413A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591C24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30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DC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acesso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456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123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2024/10/22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2024/10/22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9530bf3b7fa44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295E68" w:rsidRDefault="00BA0573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2024/10/22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17d75a33cc3143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295E68">
    <w:pPr>
      <w:pStyle w:val="Footer"/>
    </w:pPr>
    <w:r w:rsidRPr="00295E68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295E68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295E68">
    <w:pPr>
      <w:pStyle w:val="Footer"/>
      <w:rPr>
        <w:sz w:val="16"/>
        <w:szCs w:val="16"/>
      </w:rPr>
    </w:pPr>
    <w:r w:rsidRPr="00295E68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295E68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17d75a33cc314388" /><Relationship Type="http://schemas.openxmlformats.org/officeDocument/2006/relationships/image" Target="/media/image2.bin" Id="R49530bf3b7fa449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C:\SHLOK\Pro-Inspector\qa.pro-inspector.net\WEB\Data\Documents\Templates\Template\83_@Electrical Certificate V0EML.docx" TargetMode="External" Id="R1a43fc83a2484e1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2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15</cp:revision>
  <dcterms:created xsi:type="dcterms:W3CDTF">2024-05-05T04:08:00Z</dcterms:created>
  <dcterms:modified xsi:type="dcterms:W3CDTF">2024-10-09T03:08:00Z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