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LA2024-0084-01-01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Unassigned EL1601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20245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Avenue, 54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56, 65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Unassigned EL1601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PT20241602000000QW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872.00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G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4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567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123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2024/10/16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2024/10/16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a7544a054e34c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2024/10/16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976dc67bd0247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a976dc67bd0247bb" /><Relationship Type="http://schemas.openxmlformats.org/officeDocument/2006/relationships/image" Target="/media/image2.bin" Id="R4a7544a054e34c5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EML.docx" TargetMode="External" Id="R06fe3facb2ae4e9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