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2024/10/16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- 450 - 1 - G, 1000-026 Lisboa a solicitação de Shlok NIF.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2024/10/16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EML.docx" TargetMode="External" Id="R751d8720024b45c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