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2024/10/30as partes visíveis da instalação de gás/[#PT_fraseaparelhos#]/[#PT_fraseventilacao#], situada em Park Station - 672, 2135-265Samora Correia a solicitação de Satheesh.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2024/10/30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6726d852a473407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