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000206/2024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2024/11/01as partes visíveis da instalação de gás/[#PT_fraseaparelhos#]/[#PT_fraseventilacao#], situada em Wall Street - 45, 1000-010Lisboa a solicitação de Zero Price obj K 0101.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2024/11/01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452a36dc4fab40c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ec0667be850343b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2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2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ec0667be850343bc" /><Relationship Type="http://schemas.openxmlformats.org/officeDocument/2006/relationships/image" Target="/media/image3.bin" Id="R452a36dc4fab40cd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8478a3e990e248c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