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LA2024-0116-01-01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Detailed Report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Andrews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20245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Street - 56 - 5 - A, 56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5.0, 9.0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 Detailed Report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EL2024110600000000DC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258.00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Trif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400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5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A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345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2024/11/06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2024/11/06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2024/11/06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EML.docx" TargetMode="External" Id="Rf84f4f57ddcf4f4b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