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Aprovado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69651B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LA2024-0125-01-01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0F55E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 Periódica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 Inspection iOS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Client Test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F3614A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20245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Wall Street - 509 - 50 - Nt, 509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E1FF0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5, 6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61BA7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Quartel militar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0C6F6D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Test Inspection iOS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EL2024110700000000CV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348.00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P="0013413A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591C24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50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Nt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2024/11/07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Aprovado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2024/11/07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934adc2b09445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295E68" w:rsidRDefault="00BA0573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2024/11/07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5915e01899346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295E68">
    <w:pPr>
      <w:pStyle w:val="Footer"/>
    </w:pPr>
    <w:r w:rsidRPr="00295E68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295E68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3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295E68">
    <w:pPr>
      <w:pStyle w:val="Footer"/>
      <w:rPr>
        <w:sz w:val="16"/>
        <w:szCs w:val="16"/>
      </w:rPr>
    </w:pPr>
    <w:r w:rsidRPr="00295E68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295E68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3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tricas@bureauveritas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Rb5915e0189934690" /><Relationship Type="http://schemas.openxmlformats.org/officeDocument/2006/relationships/image" Target="/media/image2.bin" Id="R4934adc2b09445f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C:\SHLOK\Pro-Inspector\qa.pro-inspector.net\WEB\Data\Documents\Templates\Template\83_@Electrical Certificate V0EML.docx" TargetMode="External" Id="R048cd0bb66714f6a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2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15</cp:revision>
  <dcterms:created xsi:type="dcterms:W3CDTF">2024-05-05T04:08:00Z</dcterms:created>
  <dcterms:modified xsi:type="dcterms:W3CDTF">2024-10-09T03:08:00Z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