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000211/2024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2024/11/15as partes visíveis da instalação de gás/[#PT_fraseaparelhos#]/[#PT_fraseventilacao#], situada em Park Avenue - 56 - 6 - C Block, 4100-007Porto a solicitação de KatalonEntity.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2024/11/15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Yogesh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LIC202410-01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489c26d6aef547e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