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000241/2024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2024/11/22as partes visíveis da instalação de gás/a montagem dos aparelhos de gás/as condições de ventilação e exaustão dos produtos de combustão, situada em Park Station - 23, 1675-016Pontinha a solicitação de Kiruthika 221103.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/a montagem dos aparelhos de gás/as condições de ventilação e exaustão dos produtos de combustão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2024/11/22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2a59ad3c59f74fa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543bd99bee4a48b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543bd99bee4a48bb" /><Relationship Type="http://schemas.openxmlformats.org/officeDocument/2006/relationships/image" Target="/media/image3.bin" Id="R2a59ad3c59f74fa8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45f466854d144f3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